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F04" w14:textId="77777777" w:rsidR="00FE067E" w:rsidRDefault="00CD36CF" w:rsidP="002010BF">
      <w:pPr>
        <w:pStyle w:val="TitlePageOrigin"/>
      </w:pPr>
      <w:r>
        <w:t>WEST virginia legislature</w:t>
      </w:r>
    </w:p>
    <w:p w14:paraId="040B11A5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37B09DB7" w14:textId="77777777" w:rsidR="00CD36CF" w:rsidRDefault="00E227E6" w:rsidP="002010BF">
      <w:pPr>
        <w:pStyle w:val="TitlePageBillPrefix"/>
      </w:pPr>
      <w:sdt>
        <w:sdtPr>
          <w:tag w:val="IntroDate"/>
          <w:id w:val="-1236936958"/>
          <w:placeholder>
            <w:docPart w:val="EBDA78C04F2F4C51ABCFCD12D00A4D5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D9F46DB" w14:textId="77777777" w:rsidR="00AC3B58" w:rsidRPr="00AC3B58" w:rsidRDefault="00AC3B58" w:rsidP="002010BF">
      <w:pPr>
        <w:pStyle w:val="TitlePageBillPrefix"/>
      </w:pPr>
      <w:r>
        <w:t>for</w:t>
      </w:r>
    </w:p>
    <w:p w14:paraId="326DFD13" w14:textId="77777777" w:rsidR="00CD36CF" w:rsidRDefault="00E227E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5D7AF6F1BCD472FBB5EBEE77F1E77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A66B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5B21F69EB184E97A1A88FD7A30D0E11"/>
          </w:placeholder>
          <w:text/>
        </w:sdtPr>
        <w:sdtEndPr/>
        <w:sdtContent>
          <w:r w:rsidR="00BA66B0" w:rsidRPr="00BA66B0">
            <w:t>4850</w:t>
          </w:r>
        </w:sdtContent>
      </w:sdt>
    </w:p>
    <w:p w14:paraId="4092A09D" w14:textId="77777777" w:rsidR="00BA66B0" w:rsidRDefault="00BA66B0" w:rsidP="002010BF">
      <w:pPr>
        <w:pStyle w:val="References"/>
        <w:rPr>
          <w:smallCaps/>
        </w:rPr>
      </w:pPr>
      <w:r>
        <w:rPr>
          <w:smallCaps/>
        </w:rPr>
        <w:t>By Delegates Funkhouser, Anders, Hott, Mallow, Rohrbach, and Ridenour</w:t>
      </w:r>
    </w:p>
    <w:p w14:paraId="5428714A" w14:textId="78D7B449" w:rsidR="00BA66B0" w:rsidRDefault="00CD36CF" w:rsidP="00BA66B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2E4C5C5CE484EBFBE3F1D594037F11D"/>
          </w:placeholder>
          <w:text w:multiLine="1"/>
        </w:sdtPr>
        <w:sdtEndPr/>
        <w:sdtContent>
          <w:r w:rsidR="004C4F8C">
            <w:t>Originating in the Committee on the Judiciary; Reported on February 1</w:t>
          </w:r>
          <w:r w:rsidR="001871EB">
            <w:t>8</w:t>
          </w:r>
          <w:r w:rsidR="004C4F8C">
            <w:t>, 2026</w:t>
          </w:r>
        </w:sdtContent>
      </w:sdt>
      <w:r>
        <w:t>]</w:t>
      </w:r>
    </w:p>
    <w:p w14:paraId="2E8EFDF3" w14:textId="69EAA0A9" w:rsidR="00BA66B0" w:rsidRDefault="00BA66B0" w:rsidP="00BA66B0">
      <w:pPr>
        <w:pStyle w:val="TitleSection"/>
      </w:pPr>
      <w:r>
        <w:lastRenderedPageBreak/>
        <w:t xml:space="preserve">A BILL to amend </w:t>
      </w:r>
      <w:r w:rsidRPr="00F12B0E">
        <w:t>the Code of West Virginia, 1931</w:t>
      </w:r>
      <w:r>
        <w:t>, as amended</w:t>
      </w:r>
      <w:r w:rsidR="004C4F8C">
        <w:t xml:space="preserve">, </w:t>
      </w:r>
      <w:r>
        <w:t xml:space="preserve">by adding </w:t>
      </w:r>
      <w:r w:rsidR="004C4F8C">
        <w:t xml:space="preserve">thereto </w:t>
      </w:r>
      <w:r>
        <w:t xml:space="preserve">a new section, designated §44-1-1a, </w:t>
      </w:r>
      <w:r w:rsidR="004C4F8C" w:rsidRPr="004C4F8C">
        <w:t>relating to requiring the West Virginia State Bar to provide publicly accessible educational materials on the administration of wills and estates; requiring free public access on the State Bar’s website; requiring conspicuous placement; providing for accessibility to individuals with sight-impairment; and establishing an effective date.</w:t>
      </w:r>
    </w:p>
    <w:p w14:paraId="3EB1137E" w14:textId="77777777" w:rsidR="00BA66B0" w:rsidRDefault="00BA66B0" w:rsidP="00BA66B0">
      <w:pPr>
        <w:pStyle w:val="EnactingClause"/>
      </w:pPr>
      <w:r>
        <w:t>Be it enacted by the Legislature of West Virginia:</w:t>
      </w:r>
    </w:p>
    <w:p w14:paraId="2A4595CD" w14:textId="77777777" w:rsidR="00BA66B0" w:rsidRDefault="00BA66B0" w:rsidP="00BA66B0">
      <w:pPr>
        <w:pStyle w:val="EnactingClause"/>
        <w:sectPr w:rsidR="00BA66B0" w:rsidSect="00BA66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B5FC7" w14:textId="28D94D1B" w:rsidR="00BA66B0" w:rsidRDefault="00BA66B0" w:rsidP="00BA66B0">
      <w:pPr>
        <w:pStyle w:val="ArticleHeading"/>
        <w:sectPr w:rsidR="00BA66B0" w:rsidSect="00BA66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1BB0">
        <w:t>ARTICLE 1. PERSONAL REPRESENTATIVES.</w:t>
      </w:r>
    </w:p>
    <w:p w14:paraId="2AA61B5A" w14:textId="77777777" w:rsidR="00BA66B0" w:rsidRPr="0044386A" w:rsidRDefault="00BA66B0" w:rsidP="00BA66B0">
      <w:pPr>
        <w:pStyle w:val="SectionHeading"/>
        <w:rPr>
          <w:u w:val="single"/>
        </w:rPr>
        <w:sectPr w:rsidR="00BA66B0" w:rsidRPr="0044386A" w:rsidSect="00BA66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386A">
        <w:rPr>
          <w:u w:val="single"/>
        </w:rPr>
        <w:t>§44-1-1a. Online educational training for Executors.</w:t>
      </w:r>
    </w:p>
    <w:p w14:paraId="45BD960F" w14:textId="1BDE16F1" w:rsidR="004C4F8C" w:rsidRDefault="004C4F8C" w:rsidP="004C4F8C">
      <w:pPr>
        <w:pStyle w:val="SectionBody"/>
        <w:rPr>
          <w:u w:val="single"/>
        </w:rPr>
      </w:pPr>
      <w:r>
        <w:rPr>
          <w:u w:val="single"/>
        </w:rPr>
        <w:t xml:space="preserve">Beginning January 1, 2028, the </w:t>
      </w:r>
      <w:r w:rsidRPr="0050761C">
        <w:rPr>
          <w:u w:val="single"/>
        </w:rPr>
        <w:t>West Virginia State Bar</w:t>
      </w:r>
      <w:r>
        <w:rPr>
          <w:u w:val="single"/>
        </w:rPr>
        <w:t xml:space="preserve"> shall make available on its official website educational materials concerning the administration of wills and estates, covering the duties and responsibilities of executors and administrators, including acting as a fiduciary. The materials shall be available to the public without charge, displayed in a conspicuous and easily accessible location on the State Bar’s website, and be accessible to individuals with sight-impairment.</w:t>
      </w:r>
      <w:r w:rsidRPr="0044386A">
        <w:rPr>
          <w:u w:val="single"/>
        </w:rPr>
        <w:t xml:space="preserve"> </w:t>
      </w:r>
    </w:p>
    <w:p w14:paraId="0A9201BD" w14:textId="277EC240" w:rsidR="00BA66B0" w:rsidRDefault="00BA66B0" w:rsidP="00BA66B0">
      <w:pPr>
        <w:pStyle w:val="Note"/>
      </w:pPr>
      <w:r>
        <w:t xml:space="preserve">NOTE: The purpose of this bill is to provide educational training regarding the fiduciary and other duties of executors and administrators of estates and </w:t>
      </w:r>
      <w:proofErr w:type="gramStart"/>
      <w:r>
        <w:t>requiring</w:t>
      </w:r>
      <w:proofErr w:type="gramEnd"/>
      <w:r>
        <w:t xml:space="preserve"> the West Virginia </w:t>
      </w:r>
      <w:r w:rsidR="00041959">
        <w:t>State Bar</w:t>
      </w:r>
      <w:r>
        <w:t xml:space="preserve"> to provide this online training.</w:t>
      </w:r>
    </w:p>
    <w:p w14:paraId="1E595E0B" w14:textId="77777777" w:rsidR="00BA66B0" w:rsidRPr="00303684" w:rsidRDefault="00BA66B0" w:rsidP="00BA66B0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6579902E" w14:textId="77777777" w:rsidR="00E831B3" w:rsidRDefault="00E831B3" w:rsidP="002010BF">
      <w:pPr>
        <w:pStyle w:val="References"/>
      </w:pPr>
    </w:p>
    <w:sectPr w:rsidR="00E831B3" w:rsidSect="00BA66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231A" w14:textId="77777777" w:rsidR="00E1286A" w:rsidRPr="00B844FE" w:rsidRDefault="00E1286A" w:rsidP="00B844FE">
      <w:r>
        <w:separator/>
      </w:r>
    </w:p>
  </w:endnote>
  <w:endnote w:type="continuationSeparator" w:id="0">
    <w:p w14:paraId="2C46630A" w14:textId="77777777" w:rsidR="00E1286A" w:rsidRPr="00B844FE" w:rsidRDefault="00E128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0F90" w14:textId="77777777" w:rsidR="00BA66B0" w:rsidRDefault="00BA66B0" w:rsidP="003F4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919E08D" w14:textId="77777777" w:rsidR="00BA66B0" w:rsidRPr="00BA66B0" w:rsidRDefault="00BA66B0" w:rsidP="00BA6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D05F" w14:textId="77777777" w:rsidR="00BA66B0" w:rsidRDefault="00BA66B0" w:rsidP="003F4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5797BD" w14:textId="77777777" w:rsidR="00BA66B0" w:rsidRPr="00BA66B0" w:rsidRDefault="00BA66B0" w:rsidP="00BA6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4738" w14:textId="77777777" w:rsidR="00BA66B0" w:rsidRPr="00BA66B0" w:rsidRDefault="00BA66B0" w:rsidP="00BA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CD10" w14:textId="77777777" w:rsidR="00E1286A" w:rsidRPr="00B844FE" w:rsidRDefault="00E1286A" w:rsidP="00B844FE">
      <w:r>
        <w:separator/>
      </w:r>
    </w:p>
  </w:footnote>
  <w:footnote w:type="continuationSeparator" w:id="0">
    <w:p w14:paraId="27FFF7D8" w14:textId="77777777" w:rsidR="00E1286A" w:rsidRPr="00B844FE" w:rsidRDefault="00E128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7CDF" w14:textId="77777777" w:rsidR="00BA66B0" w:rsidRPr="00BA66B0" w:rsidRDefault="00BA66B0" w:rsidP="00BA66B0">
    <w:pPr>
      <w:pStyle w:val="Header"/>
    </w:pPr>
    <w:r>
      <w:t>CS for HB 4850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015" w14:textId="77777777" w:rsidR="00BA66B0" w:rsidRPr="00BA66B0" w:rsidRDefault="00BA66B0" w:rsidP="00BA66B0">
    <w:pPr>
      <w:pStyle w:val="Header"/>
    </w:pPr>
    <w:r>
      <w:t>CS for HB 4850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2DC" w14:textId="77777777" w:rsidR="00BA66B0" w:rsidRPr="00BA66B0" w:rsidRDefault="00BA66B0" w:rsidP="00BA66B0">
    <w:pPr>
      <w:pStyle w:val="Header"/>
    </w:pPr>
    <w:r>
      <w:t>CS for HB 4850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3"/>
    <w:rsid w:val="0000526A"/>
    <w:rsid w:val="00041959"/>
    <w:rsid w:val="00081D6D"/>
    <w:rsid w:val="00085D22"/>
    <w:rsid w:val="000C5C77"/>
    <w:rsid w:val="000E647E"/>
    <w:rsid w:val="000F22B7"/>
    <w:rsid w:val="0010070F"/>
    <w:rsid w:val="0015112E"/>
    <w:rsid w:val="00153AF2"/>
    <w:rsid w:val="001552E7"/>
    <w:rsid w:val="001566B4"/>
    <w:rsid w:val="001871EB"/>
    <w:rsid w:val="00191A28"/>
    <w:rsid w:val="001C279E"/>
    <w:rsid w:val="001C473F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55B6F"/>
    <w:rsid w:val="003C51CD"/>
    <w:rsid w:val="003F3C67"/>
    <w:rsid w:val="004247A2"/>
    <w:rsid w:val="004B2795"/>
    <w:rsid w:val="004C13DD"/>
    <w:rsid w:val="004C4F8C"/>
    <w:rsid w:val="004E3441"/>
    <w:rsid w:val="00562810"/>
    <w:rsid w:val="005A5366"/>
    <w:rsid w:val="00637E73"/>
    <w:rsid w:val="0065332B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42D73"/>
    <w:rsid w:val="007E02CF"/>
    <w:rsid w:val="007F1CF5"/>
    <w:rsid w:val="00834EDE"/>
    <w:rsid w:val="008736AA"/>
    <w:rsid w:val="008875D6"/>
    <w:rsid w:val="008D275D"/>
    <w:rsid w:val="008D63D6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A19B8"/>
    <w:rsid w:val="00BA66B0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1286A"/>
    <w:rsid w:val="00E227E6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AD2FF"/>
  <w15:chartTrackingRefBased/>
  <w15:docId w15:val="{1892972F-E128-49B0-B8D7-FB2EC35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A66B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66B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A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A78C04F2F4C51ABCFCD12D00A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52BF-8150-48AE-B340-710C61B29084}"/>
      </w:docPartPr>
      <w:docPartBody>
        <w:p w:rsidR="00C027A7" w:rsidRDefault="00F857F7">
          <w:pPr>
            <w:pStyle w:val="EBDA78C04F2F4C51ABCFCD12D00A4D5E"/>
          </w:pPr>
          <w:r w:rsidRPr="00B844FE">
            <w:t>Prefix Text</w:t>
          </w:r>
        </w:p>
      </w:docPartBody>
    </w:docPart>
    <w:docPart>
      <w:docPartPr>
        <w:name w:val="C5D7AF6F1BCD472FBB5EBEE77F1E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7529-C822-4380-AC88-A429BE7FE1E0}"/>
      </w:docPartPr>
      <w:docPartBody>
        <w:p w:rsidR="00C027A7" w:rsidRDefault="00F857F7">
          <w:pPr>
            <w:pStyle w:val="C5D7AF6F1BCD472FBB5EBEE77F1E772F"/>
          </w:pPr>
          <w:r w:rsidRPr="00B844FE">
            <w:t>[Type here]</w:t>
          </w:r>
        </w:p>
      </w:docPartBody>
    </w:docPart>
    <w:docPart>
      <w:docPartPr>
        <w:name w:val="15B21F69EB184E97A1A88FD7A30D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B10F-331A-4B67-A053-9E5E9937AE89}"/>
      </w:docPartPr>
      <w:docPartBody>
        <w:p w:rsidR="00C027A7" w:rsidRDefault="00F857F7">
          <w:pPr>
            <w:pStyle w:val="15B21F69EB184E97A1A88FD7A30D0E11"/>
          </w:pPr>
          <w:r w:rsidRPr="00B844FE">
            <w:t>Number</w:t>
          </w:r>
        </w:p>
      </w:docPartBody>
    </w:docPart>
    <w:docPart>
      <w:docPartPr>
        <w:name w:val="F2E4C5C5CE484EBFBE3F1D594037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6EE8-03B2-4549-89C2-261DE6FD4FB7}"/>
      </w:docPartPr>
      <w:docPartBody>
        <w:p w:rsidR="00C027A7" w:rsidRDefault="00F857F7">
          <w:pPr>
            <w:pStyle w:val="F2E4C5C5CE484EBFBE3F1D594037F1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B"/>
    <w:rsid w:val="00153AF2"/>
    <w:rsid w:val="00355B6F"/>
    <w:rsid w:val="005172DB"/>
    <w:rsid w:val="006A1FF1"/>
    <w:rsid w:val="00880223"/>
    <w:rsid w:val="008D63D6"/>
    <w:rsid w:val="00C027A7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A78C04F2F4C51ABCFCD12D00A4D5E">
    <w:name w:val="EBDA78C04F2F4C51ABCFCD12D00A4D5E"/>
  </w:style>
  <w:style w:type="paragraph" w:customStyle="1" w:styleId="C5D7AF6F1BCD472FBB5EBEE77F1E772F">
    <w:name w:val="C5D7AF6F1BCD472FBB5EBEE77F1E772F"/>
  </w:style>
  <w:style w:type="paragraph" w:customStyle="1" w:styleId="15B21F69EB184E97A1A88FD7A30D0E11">
    <w:name w:val="15B21F69EB184E97A1A88FD7A30D0E11"/>
  </w:style>
  <w:style w:type="character" w:styleId="PlaceholderText">
    <w:name w:val="Placeholder Text"/>
    <w:basedOn w:val="DefaultParagraphFont"/>
    <w:uiPriority w:val="99"/>
    <w:semiHidden/>
    <w:rsid w:val="005172DB"/>
    <w:rPr>
      <w:color w:val="808080"/>
    </w:rPr>
  </w:style>
  <w:style w:type="paragraph" w:customStyle="1" w:styleId="F2E4C5C5CE484EBFBE3F1D594037F11D">
    <w:name w:val="F2E4C5C5CE484EBFBE3F1D594037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244</Words>
  <Characters>1451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Baker</dc:creator>
  <cp:keywords/>
  <dc:description/>
  <cp:lastModifiedBy>Daniel Osborne</cp:lastModifiedBy>
  <cp:revision>2</cp:revision>
  <cp:lastPrinted>2026-02-18T16:12:00Z</cp:lastPrinted>
  <dcterms:created xsi:type="dcterms:W3CDTF">2026-02-18T16:12:00Z</dcterms:created>
  <dcterms:modified xsi:type="dcterms:W3CDTF">2026-02-18T16:12:00Z</dcterms:modified>
</cp:coreProperties>
</file>